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39D" w:rsidRPr="00FA413E" w:rsidRDefault="00A473A2" w:rsidP="007C36A7">
      <w:pPr>
        <w:pBdr>
          <w:bottom w:val="single" w:sz="6" w:space="0" w:color="auto"/>
        </w:pBdr>
        <w:shd w:val="clear" w:color="auto" w:fill="FDFCFA"/>
        <w:spacing w:after="0" w:line="240" w:lineRule="auto"/>
        <w:jc w:val="both"/>
        <w:rPr>
          <w:rFonts w:ascii="Arial" w:hAnsi="Arial"/>
          <w:b/>
          <w:spacing w:val="-6"/>
          <w:sz w:val="24"/>
          <w:szCs w:val="24"/>
          <w:lang w:eastAsia="pl-PL"/>
        </w:rPr>
      </w:pPr>
      <w:r>
        <w:rPr>
          <w:rFonts w:ascii="Arial" w:hAnsi="Arial"/>
          <w:b/>
          <w:noProof/>
          <w:spacing w:val="-6"/>
          <w:sz w:val="24"/>
          <w:szCs w:val="24"/>
          <w:lang w:eastAsia="pl-PL"/>
        </w:rPr>
        <w:t>Środa,</w:t>
      </w:r>
      <w:r w:rsidR="00AE0E0D" w:rsidRPr="00FA413E">
        <w:rPr>
          <w:rFonts w:ascii="Arial" w:hAnsi="Arial"/>
          <w:b/>
          <w:noProof/>
          <w:spacing w:val="-6"/>
          <w:sz w:val="24"/>
          <w:szCs w:val="24"/>
          <w:lang w:eastAsia="pl-PL"/>
        </w:rPr>
        <w:t xml:space="preserve"> </w:t>
      </w:r>
      <w:r>
        <w:rPr>
          <w:rFonts w:ascii="Arial" w:hAnsi="Arial"/>
          <w:b/>
          <w:noProof/>
          <w:spacing w:val="-6"/>
          <w:sz w:val="24"/>
          <w:szCs w:val="24"/>
          <w:lang w:eastAsia="pl-PL"/>
        </w:rPr>
        <w:t>15</w:t>
      </w:r>
      <w:r w:rsidR="004E0BD3" w:rsidRPr="00FA413E">
        <w:rPr>
          <w:rFonts w:ascii="Arial" w:hAnsi="Arial"/>
          <w:b/>
          <w:noProof/>
          <w:spacing w:val="-6"/>
          <w:sz w:val="24"/>
          <w:szCs w:val="24"/>
          <w:lang w:eastAsia="pl-PL"/>
        </w:rPr>
        <w:t>.</w:t>
      </w:r>
      <w:r>
        <w:rPr>
          <w:rFonts w:ascii="Arial" w:hAnsi="Arial"/>
          <w:b/>
          <w:noProof/>
          <w:spacing w:val="-6"/>
          <w:sz w:val="24"/>
          <w:szCs w:val="24"/>
          <w:lang w:eastAsia="pl-PL"/>
        </w:rPr>
        <w:t>04</w:t>
      </w:r>
      <w:r w:rsidR="00764F65" w:rsidRPr="00FA413E">
        <w:rPr>
          <w:rFonts w:ascii="Arial" w:hAnsi="Arial"/>
          <w:b/>
          <w:spacing w:val="-6"/>
          <w:sz w:val="24"/>
          <w:szCs w:val="24"/>
          <w:lang w:eastAsia="pl-PL"/>
        </w:rPr>
        <w:t>.</w:t>
      </w:r>
      <w:r w:rsidR="005A08FA" w:rsidRPr="00FA413E">
        <w:rPr>
          <w:rFonts w:ascii="Arial" w:hAnsi="Arial"/>
          <w:b/>
          <w:spacing w:val="-6"/>
          <w:sz w:val="24"/>
          <w:szCs w:val="24"/>
          <w:lang w:eastAsia="pl-PL"/>
        </w:rPr>
        <w:t>20</w:t>
      </w:r>
      <w:r w:rsidR="005F4C2C" w:rsidRPr="00FA413E">
        <w:rPr>
          <w:rFonts w:ascii="Arial" w:hAnsi="Arial"/>
          <w:b/>
          <w:spacing w:val="-6"/>
          <w:sz w:val="24"/>
          <w:szCs w:val="24"/>
          <w:lang w:eastAsia="pl-PL"/>
        </w:rPr>
        <w:t>2</w:t>
      </w:r>
      <w:r w:rsidR="00670F27">
        <w:rPr>
          <w:rFonts w:ascii="Arial" w:hAnsi="Arial"/>
          <w:b/>
          <w:spacing w:val="-6"/>
          <w:sz w:val="24"/>
          <w:szCs w:val="24"/>
          <w:lang w:eastAsia="pl-PL"/>
        </w:rPr>
        <w:t>6</w:t>
      </w:r>
      <w:r w:rsidR="008869DB" w:rsidRPr="00FA413E">
        <w:rPr>
          <w:rFonts w:ascii="Arial" w:hAnsi="Arial"/>
          <w:b/>
          <w:spacing w:val="-6"/>
          <w:sz w:val="24"/>
          <w:szCs w:val="24"/>
          <w:lang w:eastAsia="pl-PL"/>
        </w:rPr>
        <w:t xml:space="preserve"> r.</w:t>
      </w:r>
    </w:p>
    <w:p w:rsidR="00A473A2" w:rsidRPr="005C34D1" w:rsidRDefault="00A473A2" w:rsidP="00A473A2">
      <w:pPr>
        <w:spacing w:before="120" w:after="120"/>
        <w:jc w:val="both"/>
        <w:outlineLvl w:val="1"/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</w:pPr>
      <w:r w:rsidRPr="005C34D1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Mumin</w:t>
      </w:r>
      <w:r w:rsidRPr="00A473A2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 xml:space="preserve">ek </w:t>
      </w:r>
      <w:r w:rsidRPr="005C34D1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zamieszka w Łodzi! Nowy przystanek na szlaku „Ł</w:t>
      </w:r>
      <w:r w:rsidRPr="00A473A2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o</w:t>
      </w:r>
      <w:r w:rsidRPr="005C34D1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d</w:t>
      </w:r>
      <w:r w:rsidRPr="00A473A2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 xml:space="preserve">zi </w:t>
      </w:r>
      <w:r w:rsidRPr="005C34D1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Bajk</w:t>
      </w:r>
      <w:r w:rsidRPr="00A473A2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owej</w:t>
      </w:r>
      <w:r w:rsidRPr="005C34D1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”</w:t>
      </w:r>
    </w:p>
    <w:p w:rsidR="00A473A2" w:rsidRPr="005C34D1" w:rsidRDefault="00A473A2" w:rsidP="00A473A2">
      <w:pPr>
        <w:spacing w:before="120" w:after="120"/>
        <w:jc w:val="both"/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</w:pPr>
      <w:r w:rsidRPr="005C34D1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Łódź wzbogaci się o kolejnego wyjątkowego mieszkańca. Już wkrótce, tuż przy wejściu do Ogrodu Botanicznego, stanie rzeźba przedstawiająca kultowe</w:t>
      </w:r>
      <w:r w:rsidRPr="00A473A2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go</w:t>
      </w:r>
      <w:r w:rsidRPr="005C34D1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 Mumin</w:t>
      </w:r>
      <w:r w:rsidRPr="00A473A2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ka</w:t>
      </w:r>
      <w:r w:rsidRPr="005C34D1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. To kolejny punkt na mapie projektu „Ł</w:t>
      </w:r>
      <w:r w:rsidRPr="00A473A2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odzi</w:t>
      </w:r>
      <w:r w:rsidRPr="005C34D1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 Bajkow</w:t>
      </w:r>
      <w:r w:rsidRPr="00A473A2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ej</w:t>
      </w:r>
      <w:r w:rsidRPr="005C34D1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”, który od lat przyciąga turystów i przypomina o filmowym dziedzictwie naszego miasta.</w:t>
      </w:r>
    </w:p>
    <w:p w:rsidR="00A473A2" w:rsidRPr="005C34D1" w:rsidRDefault="00A473A2" w:rsidP="00A473A2">
      <w:pPr>
        <w:spacing w:before="120" w:after="12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</w:pPr>
      <w:r w:rsidRPr="005C34D1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Wielkie odsłonięcie pod koniec kwietnia</w:t>
      </w:r>
    </w:p>
    <w:p w:rsidR="00A473A2" w:rsidRPr="005C34D1" w:rsidRDefault="00A473A2" w:rsidP="00A473A2">
      <w:pPr>
        <w:spacing w:before="120" w:after="120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5C34D1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Zapiszcie tę datę w kalendarzach: 25 kwietnia o godzinie 11:00. To właśnie wtedy, nieopodal wejścia do Ogrodu Botanicznego od strony ul. Krzemienieckiej, nastąpi oficjalne odsłonięcie </w:t>
      </w:r>
      <w:r w:rsidRPr="00A473A2">
        <w:rPr>
          <w:rFonts w:ascii="Arial" w:eastAsia="Times New Roman" w:hAnsi="Arial"/>
          <w:color w:val="000000"/>
          <w:sz w:val="24"/>
          <w:szCs w:val="24"/>
          <w:lang w:eastAsia="pl-PL"/>
        </w:rPr>
        <w:t>rzeźby</w:t>
      </w:r>
      <w:r w:rsidRPr="005C34D1">
        <w:rPr>
          <w:rFonts w:ascii="Arial" w:eastAsia="Times New Roman" w:hAnsi="Arial"/>
          <w:color w:val="000000"/>
          <w:sz w:val="24"/>
          <w:szCs w:val="24"/>
          <w:lang w:eastAsia="pl-PL"/>
        </w:rPr>
        <w:t>. Wybór lokalizacji nie jest przypadkowy – bliskość natury idealnie współgra z duchem Doliny Muminków.</w:t>
      </w:r>
      <w:r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Wstęp wolny!</w:t>
      </w:r>
    </w:p>
    <w:p w:rsidR="00A473A2" w:rsidRPr="005C34D1" w:rsidRDefault="00A473A2" w:rsidP="00A473A2">
      <w:pPr>
        <w:spacing w:before="120" w:after="12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</w:pPr>
      <w:r w:rsidRPr="005C34D1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Z pracowni wprost do Łodzi</w:t>
      </w:r>
    </w:p>
    <w:p w:rsidR="00A473A2" w:rsidRPr="005C34D1" w:rsidRDefault="00A473A2" w:rsidP="00A473A2">
      <w:pPr>
        <w:spacing w:before="120" w:after="120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5C34D1">
        <w:rPr>
          <w:rFonts w:ascii="Arial" w:eastAsia="Times New Roman" w:hAnsi="Arial"/>
          <w:color w:val="000000"/>
          <w:sz w:val="24"/>
          <w:szCs w:val="24"/>
          <w:lang w:eastAsia="pl-PL"/>
        </w:rPr>
        <w:t>Za projekt i wykonanie odpowiada sprawdzony duet rzeźbiarzy: Magdalena Walczak oraz Marcin Mielczarek. To artyści, którzy doskonale znają łódzki szlak – są autorami większości postaci, które możemy spotkać na trasie „</w:t>
      </w:r>
      <w:r w:rsidRPr="00A473A2">
        <w:rPr>
          <w:rFonts w:ascii="Arial" w:eastAsia="Times New Roman" w:hAnsi="Arial"/>
          <w:color w:val="000000"/>
          <w:sz w:val="24"/>
          <w:szCs w:val="24"/>
          <w:lang w:eastAsia="pl-PL"/>
        </w:rPr>
        <w:t>Łodzi Bajkowej</w:t>
      </w:r>
      <w:r w:rsidRPr="005C34D1">
        <w:rPr>
          <w:rFonts w:ascii="Arial" w:eastAsia="Times New Roman" w:hAnsi="Arial"/>
          <w:color w:val="000000"/>
          <w:sz w:val="24"/>
          <w:szCs w:val="24"/>
          <w:lang w:eastAsia="pl-PL"/>
        </w:rPr>
        <w:t>”.</w:t>
      </w:r>
      <w:r w:rsidRPr="00A473A2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</w:t>
      </w:r>
      <w:r w:rsidR="00303BE1">
        <w:rPr>
          <w:rFonts w:ascii="Arial" w:eastAsia="Times New Roman" w:hAnsi="Arial"/>
          <w:color w:val="000000"/>
          <w:sz w:val="24"/>
          <w:szCs w:val="24"/>
          <w:lang w:eastAsia="pl-PL"/>
        </w:rPr>
        <w:t>Natomiast za odlew odpowiedzialne jest GARSTKASTUDIO. Sam p</w:t>
      </w:r>
      <w:r w:rsidRPr="005C34D1">
        <w:rPr>
          <w:rFonts w:ascii="Arial" w:eastAsia="Times New Roman" w:hAnsi="Arial"/>
          <w:color w:val="000000"/>
          <w:sz w:val="24"/>
          <w:szCs w:val="24"/>
          <w:lang w:eastAsia="pl-PL"/>
        </w:rPr>
        <w:t>roces powstawania rzeźby odbywał się w ścisłej współpracy z ojczyzną Muminków</w:t>
      </w:r>
      <w:r w:rsidRPr="00A473A2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– Finlandią oraz </w:t>
      </w:r>
      <w:proofErr w:type="spellStart"/>
      <w:r w:rsidR="00303BE1">
        <w:rPr>
          <w:rFonts w:ascii="Arial" w:eastAsia="Times New Roman" w:hAnsi="Arial"/>
          <w:color w:val="000000"/>
          <w:sz w:val="24"/>
          <w:szCs w:val="24"/>
          <w:lang w:eastAsia="pl-PL"/>
        </w:rPr>
        <w:t>Tempere</w:t>
      </w:r>
      <w:proofErr w:type="spellEnd"/>
      <w:r w:rsidR="00303BE1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(</w:t>
      </w:r>
      <w:r w:rsidRPr="00A473A2">
        <w:rPr>
          <w:rFonts w:ascii="Arial" w:eastAsia="Times New Roman" w:hAnsi="Arial"/>
          <w:color w:val="000000"/>
          <w:sz w:val="24"/>
          <w:szCs w:val="24"/>
          <w:lang w:eastAsia="pl-PL"/>
        </w:rPr>
        <w:t>miastem partnerskim Łodzi)</w:t>
      </w:r>
      <w:r w:rsidRPr="005C34D1">
        <w:rPr>
          <w:rFonts w:ascii="Arial" w:eastAsia="Times New Roman" w:hAnsi="Arial"/>
          <w:color w:val="000000"/>
          <w:sz w:val="24"/>
          <w:szCs w:val="24"/>
          <w:lang w:eastAsia="pl-PL"/>
        </w:rPr>
        <w:t>.</w:t>
      </w:r>
    </w:p>
    <w:p w:rsidR="00A473A2" w:rsidRPr="005C34D1" w:rsidRDefault="00A473A2" w:rsidP="00A473A2">
      <w:pPr>
        <w:spacing w:before="120" w:after="12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</w:pPr>
      <w:r w:rsidRPr="005C34D1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Co wiemy o rzeźbie?</w:t>
      </w:r>
    </w:p>
    <w:p w:rsidR="00A473A2" w:rsidRPr="005C34D1" w:rsidRDefault="00A473A2" w:rsidP="00A473A2">
      <w:pPr>
        <w:spacing w:before="120" w:after="120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5C34D1">
        <w:rPr>
          <w:rFonts w:ascii="Arial" w:eastAsia="Times New Roman" w:hAnsi="Arial"/>
          <w:color w:val="000000"/>
          <w:sz w:val="24"/>
          <w:szCs w:val="24"/>
          <w:lang w:eastAsia="pl-PL"/>
        </w:rPr>
        <w:t>Nowy pomnik wykonany jest z brązu i mierzy 1,2 metra wysokości. Choć szczegóły finalnego wyglądu poznamy dopiero podczas odsłonięcia, możemy spodziewać się najwyższej jakości wykonania, do której przyzwyczaili nas twórcy łódzkich bajkowych rzeźb.</w:t>
      </w:r>
    </w:p>
    <w:p w:rsidR="004427A5" w:rsidRPr="00A473A2" w:rsidRDefault="00A473A2" w:rsidP="00A473A2">
      <w:pPr>
        <w:spacing w:before="120" w:after="120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A473A2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Więcej informacji na:</w:t>
      </w:r>
      <w:r w:rsidRPr="00A473A2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lodz.pl/</w:t>
      </w:r>
      <w:proofErr w:type="spellStart"/>
      <w:r w:rsidRPr="00A473A2">
        <w:rPr>
          <w:rFonts w:ascii="Arial" w:eastAsia="Times New Roman" w:hAnsi="Arial"/>
          <w:color w:val="000000"/>
          <w:sz w:val="24"/>
          <w:szCs w:val="24"/>
          <w:lang w:eastAsia="pl-PL"/>
        </w:rPr>
        <w:t>przystanekmuminek</w:t>
      </w:r>
      <w:bookmarkStart w:id="0" w:name="_GoBack"/>
      <w:bookmarkEnd w:id="0"/>
      <w:proofErr w:type="spellEnd"/>
    </w:p>
    <w:p w:rsidR="00FC76C6" w:rsidRPr="00326D71" w:rsidRDefault="00FC76C6" w:rsidP="009379DD">
      <w:pPr>
        <w:shd w:val="clear" w:color="auto" w:fill="FDFDFD"/>
        <w:spacing w:before="160" w:after="0" w:line="240" w:lineRule="auto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326D71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Osoba do kontaktu:</w:t>
      </w:r>
    </w:p>
    <w:p w:rsidR="00FC76C6" w:rsidRPr="00326D71" w:rsidRDefault="00FC76C6" w:rsidP="00FC76C6">
      <w:pPr>
        <w:shd w:val="clear" w:color="auto" w:fill="FDFDFD"/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Kinga </w:t>
      </w:r>
      <w:proofErr w:type="spellStart"/>
      <w:r>
        <w:rPr>
          <w:rFonts w:ascii="Arial" w:eastAsia="Times New Roman" w:hAnsi="Arial"/>
          <w:color w:val="000000"/>
          <w:sz w:val="24"/>
          <w:szCs w:val="24"/>
          <w:lang w:eastAsia="pl-PL"/>
        </w:rPr>
        <w:t>Macharzyńska</w:t>
      </w:r>
      <w:proofErr w:type="spellEnd"/>
    </w:p>
    <w:p w:rsidR="00FC76C6" w:rsidRPr="00A32A24" w:rsidRDefault="00FC76C6" w:rsidP="00FC76C6">
      <w:pPr>
        <w:shd w:val="clear" w:color="auto" w:fill="FDFDFD"/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326D71">
        <w:rPr>
          <w:rFonts w:ascii="Arial" w:eastAsia="Times New Roman" w:hAnsi="Arial"/>
          <w:color w:val="000000"/>
          <w:sz w:val="24"/>
          <w:szCs w:val="24"/>
          <w:lang w:eastAsia="pl-PL"/>
        </w:rPr>
        <w:t>Oddział Prasowy, Biuro Promocji UMŁ</w:t>
      </w:r>
      <w:r w:rsidRPr="00326D71">
        <w:rPr>
          <w:rFonts w:ascii="Arial" w:eastAsia="Times New Roman" w:hAnsi="Arial"/>
          <w:color w:val="000000"/>
          <w:sz w:val="24"/>
          <w:szCs w:val="24"/>
          <w:lang w:eastAsia="pl-PL"/>
        </w:rPr>
        <w:br/>
        <w:t xml:space="preserve">tel.: </w:t>
      </w:r>
      <w:r>
        <w:rPr>
          <w:rFonts w:ascii="Arial" w:eastAsia="Times New Roman" w:hAnsi="Arial"/>
          <w:color w:val="000000"/>
          <w:sz w:val="24"/>
          <w:szCs w:val="24"/>
          <w:lang w:eastAsia="pl-PL"/>
        </w:rPr>
        <w:t>42 272 69 21</w:t>
      </w:r>
      <w:r w:rsidRPr="00326D71">
        <w:rPr>
          <w:rFonts w:ascii="Arial" w:eastAsia="Times New Roman" w:hAnsi="Arial"/>
          <w:color w:val="000000"/>
          <w:sz w:val="24"/>
          <w:szCs w:val="24"/>
          <w:lang w:eastAsia="pl-PL"/>
        </w:rPr>
        <w:br/>
        <w:t>e-mail: </w:t>
      </w:r>
      <w:r w:rsidRPr="00570B1E">
        <w:rPr>
          <w:rFonts w:ascii="Arial" w:hAnsi="Arial"/>
          <w:sz w:val="24"/>
          <w:szCs w:val="24"/>
        </w:rPr>
        <w:t>k.macharzynska@uml.lodz.pl</w:t>
      </w:r>
      <w:r w:rsidRPr="00570B1E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</w:t>
      </w:r>
    </w:p>
    <w:p w:rsidR="00326D71" w:rsidRPr="00A32A24" w:rsidRDefault="00326D71" w:rsidP="00326D71">
      <w:pPr>
        <w:shd w:val="clear" w:color="auto" w:fill="FDFDFD"/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pl-PL"/>
        </w:rPr>
      </w:pPr>
    </w:p>
    <w:sectPr w:rsidR="00326D71" w:rsidRPr="00A32A24" w:rsidSect="006645F7">
      <w:headerReference w:type="default" r:id="rId7"/>
      <w:footerReference w:type="default" r:id="rId8"/>
      <w:pgSz w:w="11906" w:h="16838"/>
      <w:pgMar w:top="851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9FC" w:rsidRDefault="00E419FC" w:rsidP="007D219B">
      <w:pPr>
        <w:spacing w:after="0" w:line="240" w:lineRule="auto"/>
      </w:pPr>
      <w:r>
        <w:separator/>
      </w:r>
    </w:p>
  </w:endnote>
  <w:endnote w:type="continuationSeparator" w:id="0">
    <w:p w:rsidR="00E419FC" w:rsidRDefault="00E419FC" w:rsidP="007D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B0604020202020204"/>
    <w:charset w:val="EE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433" w:rsidRDefault="001F1D82">
    <w:pPr>
      <w:pStyle w:val="Stopka"/>
    </w:pPr>
    <w:r>
      <w:rPr>
        <w:rFonts w:ascii="Arial" w:hAnsi="Arial"/>
        <w:noProof/>
        <w:lang w:eastAsia="pl-PL"/>
      </w:rPr>
      <w:drawing>
        <wp:inline distT="0" distB="0" distL="0" distR="0" wp14:anchorId="4A1EA6AE" wp14:editId="14ED3176">
          <wp:extent cx="5753100" cy="1552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9FC" w:rsidRDefault="00E419FC" w:rsidP="007D219B">
      <w:pPr>
        <w:spacing w:after="0" w:line="240" w:lineRule="auto"/>
      </w:pPr>
      <w:r>
        <w:separator/>
      </w:r>
    </w:p>
  </w:footnote>
  <w:footnote w:type="continuationSeparator" w:id="0">
    <w:p w:rsidR="00E419FC" w:rsidRDefault="00E419FC" w:rsidP="007D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39D" w:rsidRDefault="001F1D82">
    <w:pPr>
      <w:pStyle w:val="Nagwek"/>
    </w:pPr>
    <w:r>
      <w:rPr>
        <w:noProof/>
        <w:lang w:eastAsia="pl-PL"/>
      </w:rPr>
      <w:drawing>
        <wp:inline distT="0" distB="0" distL="0" distR="0" wp14:anchorId="1A3C05D7" wp14:editId="0BB8C307">
          <wp:extent cx="5753100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39D" w:rsidRDefault="00C533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40704"/>
    <w:multiLevelType w:val="hybridMultilevel"/>
    <w:tmpl w:val="A2A8A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61DB"/>
    <w:multiLevelType w:val="hybridMultilevel"/>
    <w:tmpl w:val="93B86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740"/>
    <w:multiLevelType w:val="hybridMultilevel"/>
    <w:tmpl w:val="90C42756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5202F"/>
    <w:multiLevelType w:val="hybridMultilevel"/>
    <w:tmpl w:val="55E0D726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D249C"/>
    <w:multiLevelType w:val="hybridMultilevel"/>
    <w:tmpl w:val="3ACE4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3240F"/>
    <w:multiLevelType w:val="hybridMultilevel"/>
    <w:tmpl w:val="1D64D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00064"/>
    <w:multiLevelType w:val="hybridMultilevel"/>
    <w:tmpl w:val="39EED38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D54440B"/>
    <w:multiLevelType w:val="hybridMultilevel"/>
    <w:tmpl w:val="16EC9F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A5906"/>
    <w:multiLevelType w:val="hybridMultilevel"/>
    <w:tmpl w:val="17989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D6433"/>
    <w:multiLevelType w:val="hybridMultilevel"/>
    <w:tmpl w:val="03809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72487"/>
    <w:multiLevelType w:val="multilevel"/>
    <w:tmpl w:val="029C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3287992"/>
    <w:multiLevelType w:val="hybridMultilevel"/>
    <w:tmpl w:val="74A44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87D44"/>
    <w:multiLevelType w:val="hybridMultilevel"/>
    <w:tmpl w:val="ED36C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52A25"/>
    <w:multiLevelType w:val="hybridMultilevel"/>
    <w:tmpl w:val="02FCE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9390C"/>
    <w:multiLevelType w:val="hybridMultilevel"/>
    <w:tmpl w:val="9CB2D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9380B"/>
    <w:multiLevelType w:val="hybridMultilevel"/>
    <w:tmpl w:val="9898AF8C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D317F"/>
    <w:multiLevelType w:val="hybridMultilevel"/>
    <w:tmpl w:val="494A1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D22DA"/>
    <w:multiLevelType w:val="hybridMultilevel"/>
    <w:tmpl w:val="590C865C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B1B20"/>
    <w:multiLevelType w:val="hybridMultilevel"/>
    <w:tmpl w:val="9EF83190"/>
    <w:lvl w:ilvl="0" w:tplc="E6642600">
      <w:numFmt w:val="bullet"/>
      <w:lvlText w:val="•"/>
      <w:lvlJc w:val="left"/>
      <w:pPr>
        <w:ind w:left="70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84164E"/>
    <w:multiLevelType w:val="hybridMultilevel"/>
    <w:tmpl w:val="D4741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224DC"/>
    <w:multiLevelType w:val="hybridMultilevel"/>
    <w:tmpl w:val="A39AB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92523"/>
    <w:multiLevelType w:val="hybridMultilevel"/>
    <w:tmpl w:val="E4287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3729C"/>
    <w:multiLevelType w:val="hybridMultilevel"/>
    <w:tmpl w:val="2DB85898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F4FD2"/>
    <w:multiLevelType w:val="hybridMultilevel"/>
    <w:tmpl w:val="FA0AF95A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C44DF"/>
    <w:multiLevelType w:val="hybridMultilevel"/>
    <w:tmpl w:val="B56C7812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327E4"/>
    <w:multiLevelType w:val="hybridMultilevel"/>
    <w:tmpl w:val="24089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659D7"/>
    <w:multiLevelType w:val="hybridMultilevel"/>
    <w:tmpl w:val="B7B2B6A0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56F93"/>
    <w:multiLevelType w:val="hybridMultilevel"/>
    <w:tmpl w:val="FAD44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11"/>
  </w:num>
  <w:num w:numId="4">
    <w:abstractNumId w:val="3"/>
  </w:num>
  <w:num w:numId="5">
    <w:abstractNumId w:val="18"/>
  </w:num>
  <w:num w:numId="6">
    <w:abstractNumId w:val="23"/>
  </w:num>
  <w:num w:numId="7">
    <w:abstractNumId w:val="24"/>
  </w:num>
  <w:num w:numId="8">
    <w:abstractNumId w:val="26"/>
  </w:num>
  <w:num w:numId="9">
    <w:abstractNumId w:val="22"/>
  </w:num>
  <w:num w:numId="10">
    <w:abstractNumId w:val="15"/>
  </w:num>
  <w:num w:numId="11">
    <w:abstractNumId w:val="2"/>
  </w:num>
  <w:num w:numId="12">
    <w:abstractNumId w:val="17"/>
  </w:num>
  <w:num w:numId="13">
    <w:abstractNumId w:val="7"/>
  </w:num>
  <w:num w:numId="14">
    <w:abstractNumId w:val="19"/>
  </w:num>
  <w:num w:numId="15">
    <w:abstractNumId w:val="1"/>
  </w:num>
  <w:num w:numId="16">
    <w:abstractNumId w:val="20"/>
  </w:num>
  <w:num w:numId="17">
    <w:abstractNumId w:val="4"/>
  </w:num>
  <w:num w:numId="18">
    <w:abstractNumId w:val="8"/>
  </w:num>
  <w:num w:numId="19">
    <w:abstractNumId w:val="16"/>
  </w:num>
  <w:num w:numId="20">
    <w:abstractNumId w:val="21"/>
  </w:num>
  <w:num w:numId="21">
    <w:abstractNumId w:val="6"/>
  </w:num>
  <w:num w:numId="22">
    <w:abstractNumId w:val="14"/>
  </w:num>
  <w:num w:numId="23">
    <w:abstractNumId w:val="5"/>
  </w:num>
  <w:num w:numId="24">
    <w:abstractNumId w:val="0"/>
  </w:num>
  <w:num w:numId="25">
    <w:abstractNumId w:val="27"/>
  </w:num>
  <w:num w:numId="26">
    <w:abstractNumId w:val="9"/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11"/>
    <w:rsid w:val="00000A67"/>
    <w:rsid w:val="00001717"/>
    <w:rsid w:val="00001904"/>
    <w:rsid w:val="00001D1C"/>
    <w:rsid w:val="00002A33"/>
    <w:rsid w:val="00004197"/>
    <w:rsid w:val="000060CA"/>
    <w:rsid w:val="00007B8D"/>
    <w:rsid w:val="000100C5"/>
    <w:rsid w:val="000133F0"/>
    <w:rsid w:val="000140ED"/>
    <w:rsid w:val="0001702E"/>
    <w:rsid w:val="00017051"/>
    <w:rsid w:val="00020DF0"/>
    <w:rsid w:val="000212B5"/>
    <w:rsid w:val="00022CFF"/>
    <w:rsid w:val="00023CE7"/>
    <w:rsid w:val="000241B9"/>
    <w:rsid w:val="00030033"/>
    <w:rsid w:val="00030CDB"/>
    <w:rsid w:val="00031E66"/>
    <w:rsid w:val="000333C1"/>
    <w:rsid w:val="00034A2F"/>
    <w:rsid w:val="000352C4"/>
    <w:rsid w:val="00040B47"/>
    <w:rsid w:val="00042658"/>
    <w:rsid w:val="00051A46"/>
    <w:rsid w:val="00051FE3"/>
    <w:rsid w:val="00052FC6"/>
    <w:rsid w:val="00053FEF"/>
    <w:rsid w:val="00057B41"/>
    <w:rsid w:val="0006129F"/>
    <w:rsid w:val="00062399"/>
    <w:rsid w:val="000663F1"/>
    <w:rsid w:val="0007005E"/>
    <w:rsid w:val="00073E79"/>
    <w:rsid w:val="000809AF"/>
    <w:rsid w:val="00085B81"/>
    <w:rsid w:val="00087324"/>
    <w:rsid w:val="000947C8"/>
    <w:rsid w:val="000964DA"/>
    <w:rsid w:val="000974DB"/>
    <w:rsid w:val="00097B5E"/>
    <w:rsid w:val="000A7350"/>
    <w:rsid w:val="000A7F86"/>
    <w:rsid w:val="000B0511"/>
    <w:rsid w:val="000B371A"/>
    <w:rsid w:val="000B6AAD"/>
    <w:rsid w:val="000D264A"/>
    <w:rsid w:val="000D2E4B"/>
    <w:rsid w:val="000D3D9A"/>
    <w:rsid w:val="000D4EB7"/>
    <w:rsid w:val="000D7129"/>
    <w:rsid w:val="000E0D62"/>
    <w:rsid w:val="000E27FA"/>
    <w:rsid w:val="000E2B5D"/>
    <w:rsid w:val="000E2D59"/>
    <w:rsid w:val="000E6C47"/>
    <w:rsid w:val="000F4CEA"/>
    <w:rsid w:val="000F55AA"/>
    <w:rsid w:val="000F6B29"/>
    <w:rsid w:val="000F72B0"/>
    <w:rsid w:val="000F75A9"/>
    <w:rsid w:val="00100862"/>
    <w:rsid w:val="001020C8"/>
    <w:rsid w:val="00104D36"/>
    <w:rsid w:val="00104DE4"/>
    <w:rsid w:val="00106202"/>
    <w:rsid w:val="00106C3B"/>
    <w:rsid w:val="00110011"/>
    <w:rsid w:val="00110897"/>
    <w:rsid w:val="001149A0"/>
    <w:rsid w:val="00114AE1"/>
    <w:rsid w:val="00114FA7"/>
    <w:rsid w:val="00121646"/>
    <w:rsid w:val="00123300"/>
    <w:rsid w:val="001269E6"/>
    <w:rsid w:val="00130AE4"/>
    <w:rsid w:val="00130C1D"/>
    <w:rsid w:val="00132A1C"/>
    <w:rsid w:val="00134602"/>
    <w:rsid w:val="001356D1"/>
    <w:rsid w:val="00136B9A"/>
    <w:rsid w:val="00137B63"/>
    <w:rsid w:val="00140134"/>
    <w:rsid w:val="00140A98"/>
    <w:rsid w:val="00142FE0"/>
    <w:rsid w:val="00144780"/>
    <w:rsid w:val="00151A68"/>
    <w:rsid w:val="00154821"/>
    <w:rsid w:val="001579C9"/>
    <w:rsid w:val="00157B5D"/>
    <w:rsid w:val="00160ABD"/>
    <w:rsid w:val="001615E6"/>
    <w:rsid w:val="001641C5"/>
    <w:rsid w:val="00167551"/>
    <w:rsid w:val="00167B79"/>
    <w:rsid w:val="00176433"/>
    <w:rsid w:val="001773B6"/>
    <w:rsid w:val="001815FD"/>
    <w:rsid w:val="00183943"/>
    <w:rsid w:val="00184C75"/>
    <w:rsid w:val="0019060F"/>
    <w:rsid w:val="0019319E"/>
    <w:rsid w:val="001931AA"/>
    <w:rsid w:val="00193C8B"/>
    <w:rsid w:val="0019413F"/>
    <w:rsid w:val="001A0FC9"/>
    <w:rsid w:val="001A16CE"/>
    <w:rsid w:val="001A2E55"/>
    <w:rsid w:val="001A386A"/>
    <w:rsid w:val="001A38BA"/>
    <w:rsid w:val="001A3B04"/>
    <w:rsid w:val="001A3E07"/>
    <w:rsid w:val="001A4CCA"/>
    <w:rsid w:val="001A72F6"/>
    <w:rsid w:val="001A7AAD"/>
    <w:rsid w:val="001A7E0D"/>
    <w:rsid w:val="001B3F39"/>
    <w:rsid w:val="001B6678"/>
    <w:rsid w:val="001B7C38"/>
    <w:rsid w:val="001C3129"/>
    <w:rsid w:val="001C32D4"/>
    <w:rsid w:val="001C3E3D"/>
    <w:rsid w:val="001C4295"/>
    <w:rsid w:val="001C53EC"/>
    <w:rsid w:val="001D3457"/>
    <w:rsid w:val="001D61B1"/>
    <w:rsid w:val="001D63E2"/>
    <w:rsid w:val="001D7FDF"/>
    <w:rsid w:val="001E21F4"/>
    <w:rsid w:val="001E27AB"/>
    <w:rsid w:val="001E2AF1"/>
    <w:rsid w:val="001E5EFA"/>
    <w:rsid w:val="001F0BC3"/>
    <w:rsid w:val="001F1D6D"/>
    <w:rsid w:val="001F1D82"/>
    <w:rsid w:val="001F24B8"/>
    <w:rsid w:val="001F25DB"/>
    <w:rsid w:val="00201660"/>
    <w:rsid w:val="00201D36"/>
    <w:rsid w:val="00202D25"/>
    <w:rsid w:val="0020427E"/>
    <w:rsid w:val="002049FD"/>
    <w:rsid w:val="002069A1"/>
    <w:rsid w:val="00206E29"/>
    <w:rsid w:val="00211357"/>
    <w:rsid w:val="002122C4"/>
    <w:rsid w:val="00212F67"/>
    <w:rsid w:val="00217A90"/>
    <w:rsid w:val="002215B5"/>
    <w:rsid w:val="00222CE4"/>
    <w:rsid w:val="00225987"/>
    <w:rsid w:val="00235CA6"/>
    <w:rsid w:val="00235EFF"/>
    <w:rsid w:val="00242049"/>
    <w:rsid w:val="00243574"/>
    <w:rsid w:val="00243D50"/>
    <w:rsid w:val="00244337"/>
    <w:rsid w:val="00255CB9"/>
    <w:rsid w:val="00272843"/>
    <w:rsid w:val="00273BE9"/>
    <w:rsid w:val="00276B4D"/>
    <w:rsid w:val="002810A6"/>
    <w:rsid w:val="002905A3"/>
    <w:rsid w:val="00293311"/>
    <w:rsid w:val="00293808"/>
    <w:rsid w:val="002947C0"/>
    <w:rsid w:val="002A034E"/>
    <w:rsid w:val="002A32DE"/>
    <w:rsid w:val="002A34A7"/>
    <w:rsid w:val="002A4113"/>
    <w:rsid w:val="002A6229"/>
    <w:rsid w:val="002A744F"/>
    <w:rsid w:val="002B108D"/>
    <w:rsid w:val="002B2312"/>
    <w:rsid w:val="002B731A"/>
    <w:rsid w:val="002C09E3"/>
    <w:rsid w:val="002C0F83"/>
    <w:rsid w:val="002C6288"/>
    <w:rsid w:val="002C6BD7"/>
    <w:rsid w:val="002D1762"/>
    <w:rsid w:val="002D3DB7"/>
    <w:rsid w:val="002D5393"/>
    <w:rsid w:val="002D598C"/>
    <w:rsid w:val="002D62C3"/>
    <w:rsid w:val="002E0451"/>
    <w:rsid w:val="002E0FD1"/>
    <w:rsid w:val="002E18BF"/>
    <w:rsid w:val="002E256F"/>
    <w:rsid w:val="002E2609"/>
    <w:rsid w:val="002E5F6F"/>
    <w:rsid w:val="002E603D"/>
    <w:rsid w:val="002F07D8"/>
    <w:rsid w:val="002F20C5"/>
    <w:rsid w:val="002F2A6D"/>
    <w:rsid w:val="002F3878"/>
    <w:rsid w:val="002F3B00"/>
    <w:rsid w:val="002F710B"/>
    <w:rsid w:val="002F7AA3"/>
    <w:rsid w:val="003022CA"/>
    <w:rsid w:val="00302EE3"/>
    <w:rsid w:val="00303BE1"/>
    <w:rsid w:val="003055EC"/>
    <w:rsid w:val="0030634E"/>
    <w:rsid w:val="00310D01"/>
    <w:rsid w:val="00310FAA"/>
    <w:rsid w:val="00311100"/>
    <w:rsid w:val="0031214F"/>
    <w:rsid w:val="00315D3A"/>
    <w:rsid w:val="00316EF6"/>
    <w:rsid w:val="00317B57"/>
    <w:rsid w:val="00317D44"/>
    <w:rsid w:val="0032091A"/>
    <w:rsid w:val="003239BA"/>
    <w:rsid w:val="003242AC"/>
    <w:rsid w:val="00326D71"/>
    <w:rsid w:val="00335B9E"/>
    <w:rsid w:val="00340096"/>
    <w:rsid w:val="00344BDB"/>
    <w:rsid w:val="00346C18"/>
    <w:rsid w:val="0034787D"/>
    <w:rsid w:val="003500F7"/>
    <w:rsid w:val="003510CE"/>
    <w:rsid w:val="003535D1"/>
    <w:rsid w:val="003571B5"/>
    <w:rsid w:val="003608E3"/>
    <w:rsid w:val="003625FF"/>
    <w:rsid w:val="003628A3"/>
    <w:rsid w:val="003642B2"/>
    <w:rsid w:val="00364866"/>
    <w:rsid w:val="00376CAA"/>
    <w:rsid w:val="00377906"/>
    <w:rsid w:val="00386BB8"/>
    <w:rsid w:val="00390E1E"/>
    <w:rsid w:val="0039153D"/>
    <w:rsid w:val="003931E4"/>
    <w:rsid w:val="00394853"/>
    <w:rsid w:val="00395D36"/>
    <w:rsid w:val="00397408"/>
    <w:rsid w:val="003A0431"/>
    <w:rsid w:val="003A174C"/>
    <w:rsid w:val="003B515E"/>
    <w:rsid w:val="003B68BF"/>
    <w:rsid w:val="003C1004"/>
    <w:rsid w:val="003C27D5"/>
    <w:rsid w:val="003C451E"/>
    <w:rsid w:val="003C4C2D"/>
    <w:rsid w:val="003C5428"/>
    <w:rsid w:val="003C5F3C"/>
    <w:rsid w:val="003C6F12"/>
    <w:rsid w:val="003E100F"/>
    <w:rsid w:val="003E1ADB"/>
    <w:rsid w:val="003E2CE8"/>
    <w:rsid w:val="003E3537"/>
    <w:rsid w:val="003E372F"/>
    <w:rsid w:val="003E4439"/>
    <w:rsid w:val="003F0FD6"/>
    <w:rsid w:val="003F1A92"/>
    <w:rsid w:val="003F3CAD"/>
    <w:rsid w:val="003F47A0"/>
    <w:rsid w:val="003F7665"/>
    <w:rsid w:val="004016BF"/>
    <w:rsid w:val="00403344"/>
    <w:rsid w:val="0040751F"/>
    <w:rsid w:val="00413326"/>
    <w:rsid w:val="00414B20"/>
    <w:rsid w:val="004150E1"/>
    <w:rsid w:val="00415C6F"/>
    <w:rsid w:val="00421CC3"/>
    <w:rsid w:val="00422E31"/>
    <w:rsid w:val="00424A96"/>
    <w:rsid w:val="0043156C"/>
    <w:rsid w:val="00431866"/>
    <w:rsid w:val="00434533"/>
    <w:rsid w:val="0043461F"/>
    <w:rsid w:val="00434FFD"/>
    <w:rsid w:val="004353C5"/>
    <w:rsid w:val="00436AB5"/>
    <w:rsid w:val="004402BB"/>
    <w:rsid w:val="0044084A"/>
    <w:rsid w:val="00441D6D"/>
    <w:rsid w:val="004424E2"/>
    <w:rsid w:val="004427A5"/>
    <w:rsid w:val="004440C9"/>
    <w:rsid w:val="00445466"/>
    <w:rsid w:val="00445DF4"/>
    <w:rsid w:val="0044633F"/>
    <w:rsid w:val="00446C2F"/>
    <w:rsid w:val="00447C8D"/>
    <w:rsid w:val="004503D5"/>
    <w:rsid w:val="00455205"/>
    <w:rsid w:val="00456B13"/>
    <w:rsid w:val="00461FFF"/>
    <w:rsid w:val="00464484"/>
    <w:rsid w:val="004654BF"/>
    <w:rsid w:val="00466265"/>
    <w:rsid w:val="004751CF"/>
    <w:rsid w:val="004756F9"/>
    <w:rsid w:val="00475ABB"/>
    <w:rsid w:val="00476D80"/>
    <w:rsid w:val="004815C6"/>
    <w:rsid w:val="004861D9"/>
    <w:rsid w:val="004866A8"/>
    <w:rsid w:val="004866F3"/>
    <w:rsid w:val="00486E52"/>
    <w:rsid w:val="00496928"/>
    <w:rsid w:val="00496AA8"/>
    <w:rsid w:val="004A00D2"/>
    <w:rsid w:val="004A32BB"/>
    <w:rsid w:val="004A7F91"/>
    <w:rsid w:val="004B31A2"/>
    <w:rsid w:val="004B4809"/>
    <w:rsid w:val="004B4C29"/>
    <w:rsid w:val="004C08FD"/>
    <w:rsid w:val="004C1629"/>
    <w:rsid w:val="004C1778"/>
    <w:rsid w:val="004C19C3"/>
    <w:rsid w:val="004C3726"/>
    <w:rsid w:val="004C529A"/>
    <w:rsid w:val="004D2676"/>
    <w:rsid w:val="004D4D9D"/>
    <w:rsid w:val="004D5BC3"/>
    <w:rsid w:val="004D6C49"/>
    <w:rsid w:val="004E0BD3"/>
    <w:rsid w:val="004E1150"/>
    <w:rsid w:val="004E1166"/>
    <w:rsid w:val="004E1EAD"/>
    <w:rsid w:val="004E2C55"/>
    <w:rsid w:val="004E2EA2"/>
    <w:rsid w:val="004E528C"/>
    <w:rsid w:val="004F0CFD"/>
    <w:rsid w:val="004F2B45"/>
    <w:rsid w:val="004F3755"/>
    <w:rsid w:val="004F7C6E"/>
    <w:rsid w:val="00506AB2"/>
    <w:rsid w:val="00512DAF"/>
    <w:rsid w:val="0051307A"/>
    <w:rsid w:val="00513102"/>
    <w:rsid w:val="0051381B"/>
    <w:rsid w:val="00514113"/>
    <w:rsid w:val="005203EE"/>
    <w:rsid w:val="0053249F"/>
    <w:rsid w:val="00532A25"/>
    <w:rsid w:val="00534853"/>
    <w:rsid w:val="005348EA"/>
    <w:rsid w:val="00534F35"/>
    <w:rsid w:val="00541BE8"/>
    <w:rsid w:val="00542B54"/>
    <w:rsid w:val="00554328"/>
    <w:rsid w:val="005545FA"/>
    <w:rsid w:val="00557B69"/>
    <w:rsid w:val="00561CEF"/>
    <w:rsid w:val="00564E72"/>
    <w:rsid w:val="00565D44"/>
    <w:rsid w:val="00566A22"/>
    <w:rsid w:val="00573D4E"/>
    <w:rsid w:val="00574A73"/>
    <w:rsid w:val="00574F34"/>
    <w:rsid w:val="00576262"/>
    <w:rsid w:val="0057756A"/>
    <w:rsid w:val="0058089A"/>
    <w:rsid w:val="00581C9B"/>
    <w:rsid w:val="005826F3"/>
    <w:rsid w:val="00582FD3"/>
    <w:rsid w:val="0058552D"/>
    <w:rsid w:val="00590133"/>
    <w:rsid w:val="005A08FA"/>
    <w:rsid w:val="005A3A46"/>
    <w:rsid w:val="005A409C"/>
    <w:rsid w:val="005A4B19"/>
    <w:rsid w:val="005A4E7A"/>
    <w:rsid w:val="005B0255"/>
    <w:rsid w:val="005B3BDE"/>
    <w:rsid w:val="005B46A1"/>
    <w:rsid w:val="005B58D8"/>
    <w:rsid w:val="005C189A"/>
    <w:rsid w:val="005C2BA1"/>
    <w:rsid w:val="005C30E5"/>
    <w:rsid w:val="005C3EA9"/>
    <w:rsid w:val="005C5894"/>
    <w:rsid w:val="005C5A89"/>
    <w:rsid w:val="005C6A63"/>
    <w:rsid w:val="005D306E"/>
    <w:rsid w:val="005E23BA"/>
    <w:rsid w:val="005E5F36"/>
    <w:rsid w:val="005F0D1C"/>
    <w:rsid w:val="005F4C2C"/>
    <w:rsid w:val="005F6A86"/>
    <w:rsid w:val="0060212D"/>
    <w:rsid w:val="00604E2F"/>
    <w:rsid w:val="00605B3D"/>
    <w:rsid w:val="00605EA8"/>
    <w:rsid w:val="00610B3B"/>
    <w:rsid w:val="00611636"/>
    <w:rsid w:val="006127C9"/>
    <w:rsid w:val="0061295F"/>
    <w:rsid w:val="00620A87"/>
    <w:rsid w:val="00624BBC"/>
    <w:rsid w:val="006252B4"/>
    <w:rsid w:val="00627D28"/>
    <w:rsid w:val="00630156"/>
    <w:rsid w:val="00631710"/>
    <w:rsid w:val="00631A95"/>
    <w:rsid w:val="0063407C"/>
    <w:rsid w:val="00636A09"/>
    <w:rsid w:val="00636D15"/>
    <w:rsid w:val="00636D52"/>
    <w:rsid w:val="0064180F"/>
    <w:rsid w:val="00641FC3"/>
    <w:rsid w:val="006432D8"/>
    <w:rsid w:val="0064500F"/>
    <w:rsid w:val="0064511F"/>
    <w:rsid w:val="00646074"/>
    <w:rsid w:val="00646126"/>
    <w:rsid w:val="0065016C"/>
    <w:rsid w:val="00650226"/>
    <w:rsid w:val="00651F16"/>
    <w:rsid w:val="00654979"/>
    <w:rsid w:val="006550F9"/>
    <w:rsid w:val="006555BF"/>
    <w:rsid w:val="00655E8A"/>
    <w:rsid w:val="00662497"/>
    <w:rsid w:val="00662604"/>
    <w:rsid w:val="006634C8"/>
    <w:rsid w:val="006645F7"/>
    <w:rsid w:val="00665EBD"/>
    <w:rsid w:val="00666D75"/>
    <w:rsid w:val="0067053D"/>
    <w:rsid w:val="00670F15"/>
    <w:rsid w:val="00670F27"/>
    <w:rsid w:val="006768FC"/>
    <w:rsid w:val="00681627"/>
    <w:rsid w:val="006820F5"/>
    <w:rsid w:val="006826BD"/>
    <w:rsid w:val="00682A26"/>
    <w:rsid w:val="00682DA3"/>
    <w:rsid w:val="006830EA"/>
    <w:rsid w:val="006849D3"/>
    <w:rsid w:val="00685636"/>
    <w:rsid w:val="006950F8"/>
    <w:rsid w:val="006954F0"/>
    <w:rsid w:val="006A50C4"/>
    <w:rsid w:val="006A707E"/>
    <w:rsid w:val="006A7B9E"/>
    <w:rsid w:val="006A7DFF"/>
    <w:rsid w:val="006B61E5"/>
    <w:rsid w:val="006B7198"/>
    <w:rsid w:val="006C0DBF"/>
    <w:rsid w:val="006C153E"/>
    <w:rsid w:val="006D28BA"/>
    <w:rsid w:val="006D383C"/>
    <w:rsid w:val="006D45DC"/>
    <w:rsid w:val="006D50AB"/>
    <w:rsid w:val="006D55CD"/>
    <w:rsid w:val="006D72C8"/>
    <w:rsid w:val="006E2203"/>
    <w:rsid w:val="006E246A"/>
    <w:rsid w:val="006E4A05"/>
    <w:rsid w:val="006E652A"/>
    <w:rsid w:val="006F41A4"/>
    <w:rsid w:val="006F6A27"/>
    <w:rsid w:val="006F6A3B"/>
    <w:rsid w:val="00700B9E"/>
    <w:rsid w:val="007024C3"/>
    <w:rsid w:val="007030DF"/>
    <w:rsid w:val="0070679B"/>
    <w:rsid w:val="00706E95"/>
    <w:rsid w:val="007108F4"/>
    <w:rsid w:val="00713B92"/>
    <w:rsid w:val="007164DA"/>
    <w:rsid w:val="007226A7"/>
    <w:rsid w:val="0072650E"/>
    <w:rsid w:val="00734F69"/>
    <w:rsid w:val="00741784"/>
    <w:rsid w:val="00742A0D"/>
    <w:rsid w:val="00746692"/>
    <w:rsid w:val="00746E54"/>
    <w:rsid w:val="0075013B"/>
    <w:rsid w:val="0075166F"/>
    <w:rsid w:val="00752B58"/>
    <w:rsid w:val="00753239"/>
    <w:rsid w:val="0075597B"/>
    <w:rsid w:val="00756F24"/>
    <w:rsid w:val="00762158"/>
    <w:rsid w:val="00762AB6"/>
    <w:rsid w:val="00764F65"/>
    <w:rsid w:val="00766A3C"/>
    <w:rsid w:val="0077327E"/>
    <w:rsid w:val="007749E2"/>
    <w:rsid w:val="00774D55"/>
    <w:rsid w:val="00777C49"/>
    <w:rsid w:val="00777ED9"/>
    <w:rsid w:val="007836CD"/>
    <w:rsid w:val="00784BA8"/>
    <w:rsid w:val="00785904"/>
    <w:rsid w:val="0078735F"/>
    <w:rsid w:val="00787F84"/>
    <w:rsid w:val="00791FBA"/>
    <w:rsid w:val="00797635"/>
    <w:rsid w:val="00797CA7"/>
    <w:rsid w:val="007A4F3F"/>
    <w:rsid w:val="007A64EC"/>
    <w:rsid w:val="007B1C82"/>
    <w:rsid w:val="007B3586"/>
    <w:rsid w:val="007B6382"/>
    <w:rsid w:val="007B7135"/>
    <w:rsid w:val="007B71B6"/>
    <w:rsid w:val="007C36A7"/>
    <w:rsid w:val="007C51E6"/>
    <w:rsid w:val="007D219B"/>
    <w:rsid w:val="007D2250"/>
    <w:rsid w:val="007D53C2"/>
    <w:rsid w:val="007D6FD3"/>
    <w:rsid w:val="007E0EA4"/>
    <w:rsid w:val="007E3096"/>
    <w:rsid w:val="007E34D4"/>
    <w:rsid w:val="007E3942"/>
    <w:rsid w:val="007E4478"/>
    <w:rsid w:val="007E46A8"/>
    <w:rsid w:val="007E4B8F"/>
    <w:rsid w:val="007E5411"/>
    <w:rsid w:val="007E73D8"/>
    <w:rsid w:val="007E7824"/>
    <w:rsid w:val="007F04D9"/>
    <w:rsid w:val="007F1117"/>
    <w:rsid w:val="00801318"/>
    <w:rsid w:val="00807AA2"/>
    <w:rsid w:val="008160A2"/>
    <w:rsid w:val="008167AC"/>
    <w:rsid w:val="00820D53"/>
    <w:rsid w:val="00821153"/>
    <w:rsid w:val="00825930"/>
    <w:rsid w:val="00826C2B"/>
    <w:rsid w:val="008278F7"/>
    <w:rsid w:val="00831103"/>
    <w:rsid w:val="008320E2"/>
    <w:rsid w:val="00832FAC"/>
    <w:rsid w:val="00835C4C"/>
    <w:rsid w:val="00836713"/>
    <w:rsid w:val="00836CD9"/>
    <w:rsid w:val="008446B5"/>
    <w:rsid w:val="00844852"/>
    <w:rsid w:val="008469BD"/>
    <w:rsid w:val="00851615"/>
    <w:rsid w:val="00852FC6"/>
    <w:rsid w:val="00863D36"/>
    <w:rsid w:val="00865F09"/>
    <w:rsid w:val="0086714F"/>
    <w:rsid w:val="00871CF1"/>
    <w:rsid w:val="00872A83"/>
    <w:rsid w:val="008869DB"/>
    <w:rsid w:val="00886FBD"/>
    <w:rsid w:val="008901F2"/>
    <w:rsid w:val="00893B9A"/>
    <w:rsid w:val="008947AC"/>
    <w:rsid w:val="00894A35"/>
    <w:rsid w:val="008958B0"/>
    <w:rsid w:val="008A2672"/>
    <w:rsid w:val="008A2C4C"/>
    <w:rsid w:val="008A3AE4"/>
    <w:rsid w:val="008A7FFA"/>
    <w:rsid w:val="008B3267"/>
    <w:rsid w:val="008B37D7"/>
    <w:rsid w:val="008B5D8C"/>
    <w:rsid w:val="008C06E0"/>
    <w:rsid w:val="008C0A2D"/>
    <w:rsid w:val="008C330A"/>
    <w:rsid w:val="008C4BBD"/>
    <w:rsid w:val="008C5383"/>
    <w:rsid w:val="008C64D3"/>
    <w:rsid w:val="008C6BA2"/>
    <w:rsid w:val="008D00BE"/>
    <w:rsid w:val="008D24EE"/>
    <w:rsid w:val="008D5793"/>
    <w:rsid w:val="008D5D10"/>
    <w:rsid w:val="008E0139"/>
    <w:rsid w:val="008E2F3D"/>
    <w:rsid w:val="008E6A00"/>
    <w:rsid w:val="008F0045"/>
    <w:rsid w:val="008F0800"/>
    <w:rsid w:val="008F19FF"/>
    <w:rsid w:val="00900A2A"/>
    <w:rsid w:val="009012B1"/>
    <w:rsid w:val="00901C1D"/>
    <w:rsid w:val="0090271B"/>
    <w:rsid w:val="009074D9"/>
    <w:rsid w:val="009166B8"/>
    <w:rsid w:val="009217FE"/>
    <w:rsid w:val="00923C42"/>
    <w:rsid w:val="00926181"/>
    <w:rsid w:val="0092626E"/>
    <w:rsid w:val="0092646A"/>
    <w:rsid w:val="00926754"/>
    <w:rsid w:val="00926F92"/>
    <w:rsid w:val="00930C99"/>
    <w:rsid w:val="00931F33"/>
    <w:rsid w:val="00932526"/>
    <w:rsid w:val="00934AF6"/>
    <w:rsid w:val="009379DD"/>
    <w:rsid w:val="00946CF0"/>
    <w:rsid w:val="00950D8B"/>
    <w:rsid w:val="0095435F"/>
    <w:rsid w:val="009553E4"/>
    <w:rsid w:val="00955521"/>
    <w:rsid w:val="00960B2E"/>
    <w:rsid w:val="00960EAA"/>
    <w:rsid w:val="00962C77"/>
    <w:rsid w:val="00963E1F"/>
    <w:rsid w:val="0096577D"/>
    <w:rsid w:val="00970344"/>
    <w:rsid w:val="00973660"/>
    <w:rsid w:val="009747D4"/>
    <w:rsid w:val="009756D0"/>
    <w:rsid w:val="00975BB3"/>
    <w:rsid w:val="00976373"/>
    <w:rsid w:val="009763BC"/>
    <w:rsid w:val="00976CA1"/>
    <w:rsid w:val="00976E8D"/>
    <w:rsid w:val="0098230B"/>
    <w:rsid w:val="00982B6B"/>
    <w:rsid w:val="00996157"/>
    <w:rsid w:val="00996BBC"/>
    <w:rsid w:val="00997169"/>
    <w:rsid w:val="009A4443"/>
    <w:rsid w:val="009A6B5A"/>
    <w:rsid w:val="009B1E8C"/>
    <w:rsid w:val="009B2355"/>
    <w:rsid w:val="009B3C32"/>
    <w:rsid w:val="009B5486"/>
    <w:rsid w:val="009B5DDD"/>
    <w:rsid w:val="009B6F3D"/>
    <w:rsid w:val="009C1034"/>
    <w:rsid w:val="009C20AA"/>
    <w:rsid w:val="009C3A1D"/>
    <w:rsid w:val="009C4D51"/>
    <w:rsid w:val="009D07B4"/>
    <w:rsid w:val="009D1451"/>
    <w:rsid w:val="009D3F78"/>
    <w:rsid w:val="009D4DB4"/>
    <w:rsid w:val="009D7FE8"/>
    <w:rsid w:val="009E72B7"/>
    <w:rsid w:val="009E7CDD"/>
    <w:rsid w:val="009F031C"/>
    <w:rsid w:val="009F07E9"/>
    <w:rsid w:val="009F1E85"/>
    <w:rsid w:val="009F2920"/>
    <w:rsid w:val="009F29E5"/>
    <w:rsid w:val="009F39DD"/>
    <w:rsid w:val="009F4C1F"/>
    <w:rsid w:val="009F5FB9"/>
    <w:rsid w:val="009F78E4"/>
    <w:rsid w:val="009F7FF3"/>
    <w:rsid w:val="00A061FF"/>
    <w:rsid w:val="00A10D18"/>
    <w:rsid w:val="00A12AD2"/>
    <w:rsid w:val="00A134CA"/>
    <w:rsid w:val="00A15219"/>
    <w:rsid w:val="00A16EC3"/>
    <w:rsid w:val="00A20068"/>
    <w:rsid w:val="00A21ABA"/>
    <w:rsid w:val="00A225FD"/>
    <w:rsid w:val="00A247CD"/>
    <w:rsid w:val="00A24EDC"/>
    <w:rsid w:val="00A261E6"/>
    <w:rsid w:val="00A2798D"/>
    <w:rsid w:val="00A27DE0"/>
    <w:rsid w:val="00A31F07"/>
    <w:rsid w:val="00A32A24"/>
    <w:rsid w:val="00A32C8D"/>
    <w:rsid w:val="00A333B9"/>
    <w:rsid w:val="00A3482F"/>
    <w:rsid w:val="00A34CEC"/>
    <w:rsid w:val="00A364B5"/>
    <w:rsid w:val="00A41BBD"/>
    <w:rsid w:val="00A43453"/>
    <w:rsid w:val="00A43531"/>
    <w:rsid w:val="00A43EE8"/>
    <w:rsid w:val="00A449D5"/>
    <w:rsid w:val="00A452A4"/>
    <w:rsid w:val="00A452F0"/>
    <w:rsid w:val="00A473A2"/>
    <w:rsid w:val="00A51543"/>
    <w:rsid w:val="00A53DA2"/>
    <w:rsid w:val="00A54BB5"/>
    <w:rsid w:val="00A55567"/>
    <w:rsid w:val="00A56893"/>
    <w:rsid w:val="00A57A93"/>
    <w:rsid w:val="00A608D5"/>
    <w:rsid w:val="00A64C32"/>
    <w:rsid w:val="00A6690F"/>
    <w:rsid w:val="00A77423"/>
    <w:rsid w:val="00A864A6"/>
    <w:rsid w:val="00A866FD"/>
    <w:rsid w:val="00A87E77"/>
    <w:rsid w:val="00A916E0"/>
    <w:rsid w:val="00A975DF"/>
    <w:rsid w:val="00AA4E5C"/>
    <w:rsid w:val="00AA65CE"/>
    <w:rsid w:val="00AB1544"/>
    <w:rsid w:val="00AB25FE"/>
    <w:rsid w:val="00AB34EF"/>
    <w:rsid w:val="00AB419F"/>
    <w:rsid w:val="00AB57E4"/>
    <w:rsid w:val="00AB660A"/>
    <w:rsid w:val="00AB7F48"/>
    <w:rsid w:val="00AC04A9"/>
    <w:rsid w:val="00AC0711"/>
    <w:rsid w:val="00AC2B34"/>
    <w:rsid w:val="00AC49CA"/>
    <w:rsid w:val="00AC5CAD"/>
    <w:rsid w:val="00AC70E6"/>
    <w:rsid w:val="00AC7613"/>
    <w:rsid w:val="00AD02AA"/>
    <w:rsid w:val="00AD0FBD"/>
    <w:rsid w:val="00AD190E"/>
    <w:rsid w:val="00AD26CD"/>
    <w:rsid w:val="00AD33E4"/>
    <w:rsid w:val="00AD4F42"/>
    <w:rsid w:val="00AD719A"/>
    <w:rsid w:val="00AD7CC0"/>
    <w:rsid w:val="00AE0E0D"/>
    <w:rsid w:val="00AE0FC1"/>
    <w:rsid w:val="00AE11CE"/>
    <w:rsid w:val="00AE1790"/>
    <w:rsid w:val="00AE422A"/>
    <w:rsid w:val="00AE574F"/>
    <w:rsid w:val="00AF0580"/>
    <w:rsid w:val="00AF21D1"/>
    <w:rsid w:val="00AF5E2D"/>
    <w:rsid w:val="00AF784C"/>
    <w:rsid w:val="00B0058F"/>
    <w:rsid w:val="00B0204F"/>
    <w:rsid w:val="00B026D0"/>
    <w:rsid w:val="00B02F1E"/>
    <w:rsid w:val="00B069E0"/>
    <w:rsid w:val="00B11872"/>
    <w:rsid w:val="00B11D46"/>
    <w:rsid w:val="00B213E6"/>
    <w:rsid w:val="00B25426"/>
    <w:rsid w:val="00B30AA3"/>
    <w:rsid w:val="00B30CFE"/>
    <w:rsid w:val="00B32814"/>
    <w:rsid w:val="00B33D76"/>
    <w:rsid w:val="00B352FE"/>
    <w:rsid w:val="00B3586E"/>
    <w:rsid w:val="00B36859"/>
    <w:rsid w:val="00B4133F"/>
    <w:rsid w:val="00B43899"/>
    <w:rsid w:val="00B43D8B"/>
    <w:rsid w:val="00B4495D"/>
    <w:rsid w:val="00B459A9"/>
    <w:rsid w:val="00B50A0D"/>
    <w:rsid w:val="00B52ED7"/>
    <w:rsid w:val="00B54C1B"/>
    <w:rsid w:val="00B56465"/>
    <w:rsid w:val="00B61A23"/>
    <w:rsid w:val="00B62FE0"/>
    <w:rsid w:val="00B66AB2"/>
    <w:rsid w:val="00B72338"/>
    <w:rsid w:val="00B75E52"/>
    <w:rsid w:val="00B761B0"/>
    <w:rsid w:val="00B80D8A"/>
    <w:rsid w:val="00B813F4"/>
    <w:rsid w:val="00B83120"/>
    <w:rsid w:val="00B861F5"/>
    <w:rsid w:val="00B90501"/>
    <w:rsid w:val="00B91380"/>
    <w:rsid w:val="00B92316"/>
    <w:rsid w:val="00B92F9D"/>
    <w:rsid w:val="00B93357"/>
    <w:rsid w:val="00B9342C"/>
    <w:rsid w:val="00B94D9E"/>
    <w:rsid w:val="00B95361"/>
    <w:rsid w:val="00B97ACD"/>
    <w:rsid w:val="00BA4018"/>
    <w:rsid w:val="00BB0D9B"/>
    <w:rsid w:val="00BB2979"/>
    <w:rsid w:val="00BB3437"/>
    <w:rsid w:val="00BB36A3"/>
    <w:rsid w:val="00BC0208"/>
    <w:rsid w:val="00BD0278"/>
    <w:rsid w:val="00BD0D8A"/>
    <w:rsid w:val="00BD1F06"/>
    <w:rsid w:val="00BD28A2"/>
    <w:rsid w:val="00BD32D5"/>
    <w:rsid w:val="00BD4081"/>
    <w:rsid w:val="00BD7D61"/>
    <w:rsid w:val="00BD7DFA"/>
    <w:rsid w:val="00BE0008"/>
    <w:rsid w:val="00BE0D0E"/>
    <w:rsid w:val="00BE6B61"/>
    <w:rsid w:val="00BE6E14"/>
    <w:rsid w:val="00BE742B"/>
    <w:rsid w:val="00BF0310"/>
    <w:rsid w:val="00BF14C5"/>
    <w:rsid w:val="00BF3DB0"/>
    <w:rsid w:val="00BF4602"/>
    <w:rsid w:val="00BF4F35"/>
    <w:rsid w:val="00BF57E7"/>
    <w:rsid w:val="00BF75C8"/>
    <w:rsid w:val="00C03940"/>
    <w:rsid w:val="00C04A20"/>
    <w:rsid w:val="00C0504E"/>
    <w:rsid w:val="00C07FB4"/>
    <w:rsid w:val="00C139AA"/>
    <w:rsid w:val="00C14597"/>
    <w:rsid w:val="00C201A8"/>
    <w:rsid w:val="00C222B9"/>
    <w:rsid w:val="00C2265A"/>
    <w:rsid w:val="00C26A94"/>
    <w:rsid w:val="00C324A1"/>
    <w:rsid w:val="00C326BE"/>
    <w:rsid w:val="00C34EC7"/>
    <w:rsid w:val="00C37C07"/>
    <w:rsid w:val="00C4550C"/>
    <w:rsid w:val="00C467CD"/>
    <w:rsid w:val="00C47D83"/>
    <w:rsid w:val="00C5339D"/>
    <w:rsid w:val="00C60314"/>
    <w:rsid w:val="00C618B5"/>
    <w:rsid w:val="00C61D7A"/>
    <w:rsid w:val="00C631FB"/>
    <w:rsid w:val="00C638B6"/>
    <w:rsid w:val="00C64F10"/>
    <w:rsid w:val="00C67670"/>
    <w:rsid w:val="00C67D4F"/>
    <w:rsid w:val="00C71958"/>
    <w:rsid w:val="00C71BB7"/>
    <w:rsid w:val="00C73B3F"/>
    <w:rsid w:val="00C76975"/>
    <w:rsid w:val="00C8200F"/>
    <w:rsid w:val="00C8495A"/>
    <w:rsid w:val="00C85E15"/>
    <w:rsid w:val="00C86B78"/>
    <w:rsid w:val="00C902D4"/>
    <w:rsid w:val="00C911E8"/>
    <w:rsid w:val="00C912B9"/>
    <w:rsid w:val="00C9148D"/>
    <w:rsid w:val="00C97F6F"/>
    <w:rsid w:val="00CA6046"/>
    <w:rsid w:val="00CB36FB"/>
    <w:rsid w:val="00CB3E72"/>
    <w:rsid w:val="00CB5DFA"/>
    <w:rsid w:val="00CB7618"/>
    <w:rsid w:val="00CC0403"/>
    <w:rsid w:val="00CC179D"/>
    <w:rsid w:val="00CC1C75"/>
    <w:rsid w:val="00CC56DF"/>
    <w:rsid w:val="00CD1758"/>
    <w:rsid w:val="00CD7BEB"/>
    <w:rsid w:val="00CE0264"/>
    <w:rsid w:val="00CE1658"/>
    <w:rsid w:val="00CE671E"/>
    <w:rsid w:val="00CF26E9"/>
    <w:rsid w:val="00CF5263"/>
    <w:rsid w:val="00CF6AFB"/>
    <w:rsid w:val="00CF7A02"/>
    <w:rsid w:val="00CF7A33"/>
    <w:rsid w:val="00D008C2"/>
    <w:rsid w:val="00D01DCD"/>
    <w:rsid w:val="00D032BB"/>
    <w:rsid w:val="00D04D39"/>
    <w:rsid w:val="00D04DF1"/>
    <w:rsid w:val="00D061E7"/>
    <w:rsid w:val="00D079D4"/>
    <w:rsid w:val="00D16DAB"/>
    <w:rsid w:val="00D17CFA"/>
    <w:rsid w:val="00D23923"/>
    <w:rsid w:val="00D24DD1"/>
    <w:rsid w:val="00D25524"/>
    <w:rsid w:val="00D3011A"/>
    <w:rsid w:val="00D31C01"/>
    <w:rsid w:val="00D35856"/>
    <w:rsid w:val="00D37D78"/>
    <w:rsid w:val="00D42031"/>
    <w:rsid w:val="00D43503"/>
    <w:rsid w:val="00D44215"/>
    <w:rsid w:val="00D4563E"/>
    <w:rsid w:val="00D45E08"/>
    <w:rsid w:val="00D46042"/>
    <w:rsid w:val="00D4699D"/>
    <w:rsid w:val="00D47407"/>
    <w:rsid w:val="00D505EF"/>
    <w:rsid w:val="00D5117E"/>
    <w:rsid w:val="00D51705"/>
    <w:rsid w:val="00D5684C"/>
    <w:rsid w:val="00D579BB"/>
    <w:rsid w:val="00D6725D"/>
    <w:rsid w:val="00D70522"/>
    <w:rsid w:val="00D71398"/>
    <w:rsid w:val="00D73654"/>
    <w:rsid w:val="00D740F0"/>
    <w:rsid w:val="00D7634A"/>
    <w:rsid w:val="00D76772"/>
    <w:rsid w:val="00D77508"/>
    <w:rsid w:val="00D80CA2"/>
    <w:rsid w:val="00D82BF7"/>
    <w:rsid w:val="00D84414"/>
    <w:rsid w:val="00D873FA"/>
    <w:rsid w:val="00D879C3"/>
    <w:rsid w:val="00D92038"/>
    <w:rsid w:val="00D9246E"/>
    <w:rsid w:val="00D933E6"/>
    <w:rsid w:val="00D95855"/>
    <w:rsid w:val="00D96AEB"/>
    <w:rsid w:val="00D97E2B"/>
    <w:rsid w:val="00DA32E0"/>
    <w:rsid w:val="00DA5734"/>
    <w:rsid w:val="00DA6CC4"/>
    <w:rsid w:val="00DA78D3"/>
    <w:rsid w:val="00DA7B96"/>
    <w:rsid w:val="00DB177D"/>
    <w:rsid w:val="00DB2880"/>
    <w:rsid w:val="00DB67C4"/>
    <w:rsid w:val="00DC0DA4"/>
    <w:rsid w:val="00DC5146"/>
    <w:rsid w:val="00DD2EA9"/>
    <w:rsid w:val="00DD5E6B"/>
    <w:rsid w:val="00DD77A1"/>
    <w:rsid w:val="00DE6121"/>
    <w:rsid w:val="00DE6732"/>
    <w:rsid w:val="00DF0312"/>
    <w:rsid w:val="00DF2ECD"/>
    <w:rsid w:val="00E01C31"/>
    <w:rsid w:val="00E025EF"/>
    <w:rsid w:val="00E04F96"/>
    <w:rsid w:val="00E05545"/>
    <w:rsid w:val="00E055BA"/>
    <w:rsid w:val="00E06B7F"/>
    <w:rsid w:val="00E07E86"/>
    <w:rsid w:val="00E143A6"/>
    <w:rsid w:val="00E14B45"/>
    <w:rsid w:val="00E17D95"/>
    <w:rsid w:val="00E20CCD"/>
    <w:rsid w:val="00E25658"/>
    <w:rsid w:val="00E31699"/>
    <w:rsid w:val="00E320E4"/>
    <w:rsid w:val="00E34F2E"/>
    <w:rsid w:val="00E3676B"/>
    <w:rsid w:val="00E40471"/>
    <w:rsid w:val="00E419FC"/>
    <w:rsid w:val="00E42264"/>
    <w:rsid w:val="00E425DE"/>
    <w:rsid w:val="00E45BF3"/>
    <w:rsid w:val="00E518FE"/>
    <w:rsid w:val="00E525C8"/>
    <w:rsid w:val="00E5462B"/>
    <w:rsid w:val="00E54EA3"/>
    <w:rsid w:val="00E6267E"/>
    <w:rsid w:val="00E668AF"/>
    <w:rsid w:val="00E70879"/>
    <w:rsid w:val="00E7414C"/>
    <w:rsid w:val="00E7756D"/>
    <w:rsid w:val="00E86063"/>
    <w:rsid w:val="00E862EC"/>
    <w:rsid w:val="00E90534"/>
    <w:rsid w:val="00E9275B"/>
    <w:rsid w:val="00E969C5"/>
    <w:rsid w:val="00EA0E3C"/>
    <w:rsid w:val="00EA1C5B"/>
    <w:rsid w:val="00EA761F"/>
    <w:rsid w:val="00EA7CE8"/>
    <w:rsid w:val="00EB3C9B"/>
    <w:rsid w:val="00EB5218"/>
    <w:rsid w:val="00EC1C28"/>
    <w:rsid w:val="00EC6603"/>
    <w:rsid w:val="00ED2CC7"/>
    <w:rsid w:val="00ED2F8C"/>
    <w:rsid w:val="00ED37DD"/>
    <w:rsid w:val="00EE07C8"/>
    <w:rsid w:val="00EE6082"/>
    <w:rsid w:val="00EF08E4"/>
    <w:rsid w:val="00EF36ED"/>
    <w:rsid w:val="00EF3741"/>
    <w:rsid w:val="00EF4B65"/>
    <w:rsid w:val="00EF702A"/>
    <w:rsid w:val="00EF7583"/>
    <w:rsid w:val="00F00359"/>
    <w:rsid w:val="00F006A2"/>
    <w:rsid w:val="00F05D25"/>
    <w:rsid w:val="00F109B5"/>
    <w:rsid w:val="00F1135D"/>
    <w:rsid w:val="00F1336B"/>
    <w:rsid w:val="00F20219"/>
    <w:rsid w:val="00F26174"/>
    <w:rsid w:val="00F31F8A"/>
    <w:rsid w:val="00F324A5"/>
    <w:rsid w:val="00F3362C"/>
    <w:rsid w:val="00F33FE7"/>
    <w:rsid w:val="00F37B9D"/>
    <w:rsid w:val="00F37F9E"/>
    <w:rsid w:val="00F4001D"/>
    <w:rsid w:val="00F43F3E"/>
    <w:rsid w:val="00F47333"/>
    <w:rsid w:val="00F54D62"/>
    <w:rsid w:val="00F5578E"/>
    <w:rsid w:val="00F559D6"/>
    <w:rsid w:val="00F55FF6"/>
    <w:rsid w:val="00F60646"/>
    <w:rsid w:val="00F60CBD"/>
    <w:rsid w:val="00F622C2"/>
    <w:rsid w:val="00F6241C"/>
    <w:rsid w:val="00F641CD"/>
    <w:rsid w:val="00F64C6E"/>
    <w:rsid w:val="00F72044"/>
    <w:rsid w:val="00F74816"/>
    <w:rsid w:val="00F75C46"/>
    <w:rsid w:val="00F779B0"/>
    <w:rsid w:val="00F8416D"/>
    <w:rsid w:val="00F854B9"/>
    <w:rsid w:val="00F86641"/>
    <w:rsid w:val="00F90E1F"/>
    <w:rsid w:val="00F90EDD"/>
    <w:rsid w:val="00F91156"/>
    <w:rsid w:val="00F925EC"/>
    <w:rsid w:val="00F94EA7"/>
    <w:rsid w:val="00F976AC"/>
    <w:rsid w:val="00FA18CE"/>
    <w:rsid w:val="00FA413E"/>
    <w:rsid w:val="00FA7245"/>
    <w:rsid w:val="00FB7637"/>
    <w:rsid w:val="00FC47E7"/>
    <w:rsid w:val="00FC5A73"/>
    <w:rsid w:val="00FC6582"/>
    <w:rsid w:val="00FC6876"/>
    <w:rsid w:val="00FC76C6"/>
    <w:rsid w:val="00FC7F23"/>
    <w:rsid w:val="00FD14E4"/>
    <w:rsid w:val="00FD51FE"/>
    <w:rsid w:val="00FE4628"/>
    <w:rsid w:val="00FE7439"/>
    <w:rsid w:val="00FE76E6"/>
    <w:rsid w:val="00FF1053"/>
    <w:rsid w:val="00FF6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57E47B"/>
  <w15:docId w15:val="{F2A54317-6A43-7E4A-BE8C-CF51CE15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6F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locked/>
    <w:rsid w:val="00636A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D0D8A"/>
    <w:rPr>
      <w:rFonts w:cs="Times New Roman"/>
      <w:b/>
      <w:bCs/>
    </w:rPr>
  </w:style>
  <w:style w:type="table" w:styleId="Tabela-Siatka">
    <w:name w:val="Table Grid"/>
    <w:basedOn w:val="Standardowy"/>
    <w:uiPriority w:val="39"/>
    <w:rsid w:val="00BD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6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671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71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D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7D219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D219B"/>
    <w:rPr>
      <w:rFonts w:cs="Times New Roman"/>
    </w:rPr>
  </w:style>
  <w:style w:type="paragraph" w:styleId="NormalnyWeb">
    <w:name w:val="Normal (Web)"/>
    <w:basedOn w:val="Normalny"/>
    <w:uiPriority w:val="99"/>
    <w:semiHidden/>
    <w:rsid w:val="00EC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B3F3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73B6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1B3F39"/>
    <w:rPr>
      <w:rFonts w:cs="Times New Roman"/>
      <w:vertAlign w:val="superscript"/>
    </w:rPr>
  </w:style>
  <w:style w:type="character" w:styleId="Hipercze">
    <w:name w:val="Hyperlink"/>
    <w:uiPriority w:val="99"/>
    <w:rsid w:val="00317B57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1A7AAD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Cs w:val="22"/>
      <w:lang w:eastAsia="en-US"/>
    </w:rPr>
  </w:style>
  <w:style w:type="paragraph" w:styleId="Bezodstpw">
    <w:name w:val="No Spacing"/>
    <w:uiPriority w:val="1"/>
    <w:qFormat/>
    <w:rsid w:val="00534853"/>
    <w:rPr>
      <w:rFonts w:cs="Times New Roman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0F55AA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/>
      <w:kern w:val="2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9F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C372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A707E"/>
    <w:rPr>
      <w:color w:val="605E5C"/>
      <w:shd w:val="clear" w:color="auto" w:fill="E1DFDD"/>
    </w:rPr>
  </w:style>
  <w:style w:type="character" w:customStyle="1" w:styleId="object">
    <w:name w:val="object"/>
    <w:basedOn w:val="Domylnaczcionkaakapitu"/>
    <w:rsid w:val="00532A25"/>
  </w:style>
  <w:style w:type="character" w:customStyle="1" w:styleId="Nagwek3Znak">
    <w:name w:val="Nagłówek 3 Znak"/>
    <w:basedOn w:val="Domylnaczcionkaakapitu"/>
    <w:link w:val="Nagwek3"/>
    <w:uiPriority w:val="9"/>
    <w:rsid w:val="00636A0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omylnaczcionkaakapitu"/>
    <w:rsid w:val="00636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5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25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25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5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25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25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25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25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25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25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25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25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259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25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9259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259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259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9259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9259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259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259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259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5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5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1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1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05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97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3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0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8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4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ingamacharzynska/Downloads/Komunikat%20Prasowy%20UM&#321;%20-%20SZABLON%202025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Komunikat Prasowy UMŁ - SZABLON 2025.dotm</Template>
  <TotalTime>7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>Komunikat Prasowy UMŁ</cp:keywords>
  <cp:lastModifiedBy>Microsoft Office User</cp:lastModifiedBy>
  <cp:revision>3</cp:revision>
  <cp:lastPrinted>2020-11-13T10:30:00Z</cp:lastPrinted>
  <dcterms:created xsi:type="dcterms:W3CDTF">2026-04-14T10:20:00Z</dcterms:created>
  <dcterms:modified xsi:type="dcterms:W3CDTF">2026-04-15T07:43:00Z</dcterms:modified>
</cp:coreProperties>
</file>